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Spec="center" w:tblpY="1"/>
        <w:tblOverlap w:val="never"/>
        <w:tblW w:w="96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1372"/>
        <w:gridCol w:w="5618"/>
        <w:gridCol w:w="195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9645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4"/>
                <w:szCs w:val="44"/>
              </w:rPr>
              <w:t>市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4"/>
                <w:szCs w:val="44"/>
                <w:lang w:eastAsia="zh-CN"/>
              </w:rPr>
              <w:t>林业局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44"/>
                <w:szCs w:val="44"/>
              </w:rPr>
              <w:t>已下放的行政审批事项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964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ascii="楷体" w:hAnsi="楷体" w:eastAsia="楷体" w:cs="楷体"/>
                <w:color w:val="000000"/>
                <w:kern w:val="0"/>
                <w:sz w:val="32"/>
                <w:szCs w:val="32"/>
              </w:rPr>
              <w:t>156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</w:rPr>
              <w:t>项）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审批部门</w:t>
            </w:r>
          </w:p>
        </w:tc>
        <w:tc>
          <w:tcPr>
            <w:tcW w:w="5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市林业局</w:t>
            </w:r>
          </w:p>
        </w:tc>
        <w:tc>
          <w:tcPr>
            <w:tcW w:w="5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外国人对国家重点保护野生植物进行野外考察审批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市林业局</w:t>
            </w:r>
          </w:p>
        </w:tc>
        <w:tc>
          <w:tcPr>
            <w:tcW w:w="5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在适合狩猎的区域建立固定狩猎场所的许可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市林业局</w:t>
            </w:r>
          </w:p>
        </w:tc>
        <w:tc>
          <w:tcPr>
            <w:tcW w:w="5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在林业系统省级自然保护区修筑设施审批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市林业局</w:t>
            </w:r>
          </w:p>
        </w:tc>
        <w:tc>
          <w:tcPr>
            <w:tcW w:w="5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外国人进入林业主管部门管理的自然保护区审批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市林业局</w:t>
            </w:r>
          </w:p>
        </w:tc>
        <w:tc>
          <w:tcPr>
            <w:tcW w:w="5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与国外签署涉及林业部门管理的地方级自然保护区协议审批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市林业局</w:t>
            </w:r>
          </w:p>
        </w:tc>
        <w:tc>
          <w:tcPr>
            <w:tcW w:w="5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进入林业部门管理的自然保护区从事科学研究、教学实习、参观考察、拍摄影片、登山等活动审批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市林业局</w:t>
            </w:r>
          </w:p>
        </w:tc>
        <w:tc>
          <w:tcPr>
            <w:tcW w:w="5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权限内林木种苗工程项目作业（施工图）设计审批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市林业局</w:t>
            </w:r>
          </w:p>
        </w:tc>
        <w:tc>
          <w:tcPr>
            <w:tcW w:w="5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在非疫区对植物检疫对象进行研究的审批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市林业局</w:t>
            </w:r>
          </w:p>
        </w:tc>
        <w:tc>
          <w:tcPr>
            <w:tcW w:w="5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因重点工程项目建设迁移一级、二级古树和名木的审核（核报市政府）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市林业局</w:t>
            </w:r>
          </w:p>
        </w:tc>
        <w:tc>
          <w:tcPr>
            <w:tcW w:w="5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收购珍贵树木种子或限制收购的林木种子的审批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市林业局</w:t>
            </w:r>
          </w:p>
        </w:tc>
        <w:tc>
          <w:tcPr>
            <w:tcW w:w="5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营造林工程监理员职业资格审核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市林业局</w:t>
            </w:r>
          </w:p>
        </w:tc>
        <w:tc>
          <w:tcPr>
            <w:tcW w:w="5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猎捕非国家重点保护陆生野生动物狩猎证核发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90C714C"/>
    <w:rsid w:val="000811F3"/>
    <w:rsid w:val="00433F2B"/>
    <w:rsid w:val="0047155B"/>
    <w:rsid w:val="00D2450C"/>
    <w:rsid w:val="00D7320D"/>
    <w:rsid w:val="0EE01C0A"/>
    <w:rsid w:val="11585656"/>
    <w:rsid w:val="17A74E62"/>
    <w:rsid w:val="490C714C"/>
    <w:rsid w:val="632E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71"/>
    <w:basedOn w:val="5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61"/>
    <w:basedOn w:val="5"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Header Char"/>
    <w:basedOn w:val="5"/>
    <w:link w:val="3"/>
    <w:semiHidden/>
    <w:uiPriority w:val="99"/>
    <w:rPr>
      <w:rFonts w:ascii="Calibri" w:hAnsi="Calibri"/>
      <w:sz w:val="18"/>
      <w:szCs w:val="18"/>
    </w:rPr>
  </w:style>
  <w:style w:type="character" w:customStyle="1" w:styleId="9">
    <w:name w:val="Footer Char"/>
    <w:basedOn w:val="5"/>
    <w:link w:val="2"/>
    <w:semiHidden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769</Words>
  <Characters>4388</Characters>
  <Lines>0</Lines>
  <Paragraphs>0</Paragraphs>
  <TotalTime>1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2018-08-22T08:11:00Z</dcterms:created>
  <dc:creator>Administrator</dc:creator>
  <cp:lastModifiedBy>鱼＆雨</cp:lastModifiedBy>
  <cp:lastPrinted>2017-03-27T08:58:00Z</cp:lastPrinted>
  <dcterms:modified xsi:type="dcterms:W3CDTF">2019-04-19T01:19:51Z</dcterms:modified>
  <dc:title>市政府已下放的行政审批事项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